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899287184"/>
        </w:sdtPr>
        <w:sdtEndPr/>
        <w:sdtContent>
          <w:tr w:rsidR="002B0144" w14:paraId="42644D84" w14:textId="77777777">
            <w:trPr>
              <w:cantSplit/>
            </w:trPr>
            <w:tc>
              <w:tcPr>
                <w:tcW w:w="2400" w:type="dxa"/>
              </w:tcPr>
              <w:p w14:paraId="3DD8522F" w14:textId="77777777" w:rsidR="002B0144" w:rsidRDefault="0011426F">
                <w:pPr>
                  <w:pStyle w:val="ZFlag"/>
                </w:pPr>
                <w:r>
                  <w:rPr>
                    <w:noProof/>
                  </w:rPr>
                  <w:drawing>
                    <wp:inline distT="0" distB="0" distL="0" distR="0" wp14:anchorId="585D64B3" wp14:editId="11ED0BE2">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ED5A15A" w14:textId="77777777" w:rsidR="002B0144" w:rsidRDefault="008829AD">
                <w:pPr>
                  <w:pStyle w:val="ZCom"/>
                </w:pPr>
                <w:sdt>
                  <w:sdtPr>
                    <w:id w:val="-2056297863"/>
                    <w:dataBinding w:xpath="/Texts/OrgaRoot" w:storeItemID="{4EF90DE6-88B6-4264-9629-4D8DFDFE87D2}"/>
                    <w:text w:multiLine="1"/>
                  </w:sdtPr>
                  <w:sdtEndPr/>
                  <w:sdtContent>
                    <w:r w:rsidR="00AA759C">
                      <w:t>EUROPEAN COMMISSION</w:t>
                    </w:r>
                  </w:sdtContent>
                </w:sdt>
              </w:p>
              <w:p w14:paraId="549BD016" w14:textId="77777777" w:rsidR="002B0144" w:rsidRDefault="008829AD">
                <w:pPr>
                  <w:pStyle w:val="ZDGName"/>
                  <w:rPr>
                    <w:caps/>
                  </w:rPr>
                </w:pPr>
                <w:sdt>
                  <w:sdtPr>
                    <w:rPr>
                      <w:caps/>
                    </w:rPr>
                    <w:id w:val="411891770"/>
                    <w:dataBinding w:xpath="/Author/OrgaEntity1/HeadLine1" w:storeItemID="{EC099261-17C2-4343-A602-03A34D18EEC9}"/>
                    <w:text w:multiLine="1"/>
                  </w:sdtPr>
                  <w:sdtEndPr/>
                  <w:sdtContent>
                    <w:r w:rsidR="00AA759C">
                      <w:rPr>
                        <w:caps/>
                      </w:rPr>
                      <w:t>DIRECTORATE-GENERAL FOR EUROPEAN CIVIL PROTECTION AND HUMANITARIAN AID</w:t>
                    </w:r>
                  </w:sdtContent>
                </w:sdt>
              </w:p>
              <w:p w14:paraId="788AC663" w14:textId="77777777" w:rsidR="002B0144" w:rsidRDefault="008829AD">
                <w:pPr>
                  <w:pStyle w:val="ZDGName"/>
                  <w:rPr>
                    <w:caps/>
                  </w:rPr>
                </w:pPr>
                <w:sdt>
                  <w:sdtPr>
                    <w:rPr>
                      <w:caps/>
                    </w:rPr>
                    <w:id w:val="988133852"/>
                    <w:dataBinding w:xpath="/Author/OrgaEntity1/HeadLine2" w:storeItemID="{EC099261-17C2-4343-A602-03A34D18EEC9}"/>
                    <w:text w:multiLine="1"/>
                  </w:sdtPr>
                  <w:sdtEndPr/>
                  <w:sdtContent>
                    <w:r w:rsidR="00AA759C">
                      <w:rPr>
                        <w:caps/>
                      </w:rPr>
                      <w:t>OPERATIONS (ECHO)</w:t>
                    </w:r>
                  </w:sdtContent>
                </w:sdt>
              </w:p>
              <w:p w14:paraId="7EE9C177" w14:textId="77777777" w:rsidR="002B0144" w:rsidRDefault="008829AD">
                <w:pPr>
                  <w:pStyle w:val="ZDGName"/>
                </w:pPr>
                <w:sdt>
                  <w:sdtPr>
                    <w:id w:val="-2139325404"/>
                    <w:dataBinding w:xpath="/Author/OrgaEntity2/HeadLine1" w:storeItemID="{EC099261-17C2-4343-A602-03A34D18EEC9}"/>
                    <w:text w:multiLine="1"/>
                  </w:sdtPr>
                  <w:sdtEndPr/>
                  <w:sdtContent>
                    <w:r w:rsidR="00AA759C">
                      <w:t>Strategy and Policy</w:t>
                    </w:r>
                  </w:sdtContent>
                </w:sdt>
              </w:p>
              <w:p w14:paraId="68AFFC05" w14:textId="77777777" w:rsidR="002B0144" w:rsidRDefault="008829AD">
                <w:pPr>
                  <w:pStyle w:val="ZDGName"/>
                  <w:rPr>
                    <w:b/>
                  </w:rPr>
                </w:pPr>
                <w:sdt>
                  <w:sdtPr>
                    <w:rPr>
                      <w:b/>
                    </w:rPr>
                    <w:id w:val="-965744533"/>
                    <w:dataBinding w:xpath="/Author/OrgaEntity3/HeadLine1" w:storeItemID="{EC099261-17C2-4343-A602-03A34D18EEC9}"/>
                    <w:text w:multiLine="1"/>
                  </w:sdtPr>
                  <w:sdtEndPr/>
                  <w:sdtContent>
                    <w:r w:rsidR="00AA759C">
                      <w:rPr>
                        <w:b/>
                      </w:rPr>
                      <w:t>Prevention and Preparedness Capacity building</w:t>
                    </w:r>
                  </w:sdtContent>
                </w:sdt>
              </w:p>
            </w:tc>
          </w:tr>
        </w:sdtContent>
      </w:sdt>
    </w:tbl>
    <w:sdt>
      <w:sdtPr>
        <w:alias w:val="Note for - One Addressee"/>
        <w:tag w:val="u7uN5kfMW4zFYuXg0ziI1D-x0cMTDYhvKwe95P1FbNnN0"/>
        <w:id w:val="-109054270"/>
      </w:sdtPr>
      <w:sdtEndPr>
        <w:rPr>
          <w:b/>
          <w:bCs/>
        </w:rPr>
      </w:sdtEndPr>
      <w:sdtContent>
        <w:p w14:paraId="64E041D2" w14:textId="326F28D0" w:rsidR="007F24FF" w:rsidRDefault="00434A5D" w:rsidP="009F0044">
          <w:pPr>
            <w:spacing w:after="0"/>
            <w:jc w:val="center"/>
            <w:rPr>
              <w:b/>
              <w:bCs/>
            </w:rPr>
          </w:pPr>
          <w:r w:rsidRPr="00434A5D">
            <w:rPr>
              <w:b/>
              <w:bCs/>
            </w:rPr>
            <w:t xml:space="preserve">Call for </w:t>
          </w:r>
          <w:r w:rsidR="00200C7E">
            <w:rPr>
              <w:b/>
              <w:bCs/>
            </w:rPr>
            <w:t>E</w:t>
          </w:r>
          <w:r w:rsidRPr="00434A5D">
            <w:rPr>
              <w:b/>
              <w:bCs/>
            </w:rPr>
            <w:t>xpression</w:t>
          </w:r>
          <w:r w:rsidR="003268C2">
            <w:rPr>
              <w:b/>
              <w:bCs/>
            </w:rPr>
            <w:t>s</w:t>
          </w:r>
          <w:r w:rsidRPr="00434A5D">
            <w:rPr>
              <w:b/>
              <w:bCs/>
            </w:rPr>
            <w:t xml:space="preserve"> of </w:t>
          </w:r>
          <w:r w:rsidR="00200C7E">
            <w:rPr>
              <w:b/>
              <w:bCs/>
            </w:rPr>
            <w:t>I</w:t>
          </w:r>
          <w:r w:rsidRPr="00434A5D">
            <w:rPr>
              <w:b/>
              <w:bCs/>
            </w:rPr>
            <w:t>nterest</w:t>
          </w:r>
          <w:r w:rsidR="00AD7C68">
            <w:rPr>
              <w:b/>
              <w:bCs/>
            </w:rPr>
            <w:t xml:space="preserve"> –</w:t>
          </w:r>
          <w:r w:rsidRPr="00434A5D">
            <w:rPr>
              <w:b/>
              <w:bCs/>
            </w:rPr>
            <w:br/>
            <w:t>UCPM Peer Review Programme</w:t>
          </w:r>
          <w:r w:rsidR="003268C2">
            <w:rPr>
              <w:b/>
              <w:bCs/>
            </w:rPr>
            <w:t xml:space="preserve"> </w:t>
          </w:r>
        </w:p>
        <w:p w14:paraId="146D3BC4" w14:textId="0BF6EA6A" w:rsidR="002B0144" w:rsidRPr="00434A5D" w:rsidRDefault="007F24FF" w:rsidP="009F0044">
          <w:pPr>
            <w:spacing w:after="120"/>
            <w:jc w:val="center"/>
            <w:rPr>
              <w:b/>
              <w:bCs/>
            </w:rPr>
          </w:pPr>
          <w:r w:rsidRPr="00333F15">
            <w:rPr>
              <w:b/>
              <w:bCs/>
            </w:rPr>
            <w:t xml:space="preserve">Deadline </w:t>
          </w:r>
          <w:r w:rsidR="009B3EFD" w:rsidRPr="00333F15">
            <w:rPr>
              <w:b/>
              <w:bCs/>
            </w:rPr>
            <w:t>29</w:t>
          </w:r>
          <w:r w:rsidR="0068665E" w:rsidRPr="00333F15">
            <w:rPr>
              <w:b/>
              <w:bCs/>
            </w:rPr>
            <w:t xml:space="preserve"> </w:t>
          </w:r>
          <w:r w:rsidR="00652B0A" w:rsidRPr="00333F15">
            <w:rPr>
              <w:b/>
              <w:bCs/>
            </w:rPr>
            <w:t>May</w:t>
          </w:r>
          <w:r w:rsidRPr="00333F15">
            <w:rPr>
              <w:b/>
              <w:bCs/>
            </w:rPr>
            <w:t xml:space="preserve"> 202</w:t>
          </w:r>
          <w:r w:rsidR="0068665E" w:rsidRPr="00333F15">
            <w:rPr>
              <w:b/>
              <w:bCs/>
            </w:rPr>
            <w:t>6</w:t>
          </w:r>
        </w:p>
      </w:sdtContent>
    </w:sdt>
    <w:tbl>
      <w:tblPr>
        <w:tblStyle w:val="TableGrid"/>
        <w:tblW w:w="9923" w:type="dxa"/>
        <w:tblInd w:w="-575" w:type="dxa"/>
        <w:tblLook w:val="04A0" w:firstRow="1" w:lastRow="0" w:firstColumn="1" w:lastColumn="0" w:noHBand="0" w:noVBand="1"/>
      </w:tblPr>
      <w:tblGrid>
        <w:gridCol w:w="3969"/>
        <w:gridCol w:w="5954"/>
      </w:tblGrid>
      <w:tr w:rsidR="00434A5D" w14:paraId="6621FB2A" w14:textId="77777777" w:rsidTr="00E65BB7">
        <w:tc>
          <w:tcPr>
            <w:tcW w:w="3969" w:type="dxa"/>
            <w:shd w:val="clear" w:color="auto" w:fill="B4C6E7" w:themeFill="accent1" w:themeFillTint="66"/>
          </w:tcPr>
          <w:p w14:paraId="39E4DC00" w14:textId="3D2578C1" w:rsidR="00434A5D" w:rsidRPr="00C31132" w:rsidRDefault="00434A5D" w:rsidP="00434A5D">
            <w:pPr>
              <w:spacing w:before="120" w:after="120"/>
              <w:jc w:val="left"/>
              <w:rPr>
                <w:b/>
                <w:bCs/>
              </w:rPr>
            </w:pPr>
            <w:r w:rsidRPr="00C31132">
              <w:rPr>
                <w:b/>
                <w:bCs/>
              </w:rPr>
              <w:t>Details</w:t>
            </w:r>
            <w:r>
              <w:rPr>
                <w:b/>
                <w:bCs/>
              </w:rPr>
              <w:t xml:space="preserve"> </w:t>
            </w:r>
            <w:r w:rsidR="003268C2">
              <w:rPr>
                <w:b/>
                <w:bCs/>
              </w:rPr>
              <w:t xml:space="preserve">of </w:t>
            </w:r>
            <w:r>
              <w:rPr>
                <w:b/>
                <w:bCs/>
              </w:rPr>
              <w:t xml:space="preserve">peer review </w:t>
            </w:r>
            <w:r w:rsidRPr="00C31132">
              <w:rPr>
                <w:b/>
                <w:bCs/>
              </w:rPr>
              <w:t xml:space="preserve">request </w:t>
            </w:r>
          </w:p>
        </w:tc>
        <w:tc>
          <w:tcPr>
            <w:tcW w:w="5954" w:type="dxa"/>
            <w:shd w:val="clear" w:color="auto" w:fill="B4C6E7" w:themeFill="accent1" w:themeFillTint="66"/>
          </w:tcPr>
          <w:p w14:paraId="1BD8C59E" w14:textId="77777777" w:rsidR="00434A5D" w:rsidRPr="00C31132" w:rsidRDefault="00434A5D" w:rsidP="00434A5D">
            <w:pPr>
              <w:spacing w:before="120" w:after="120"/>
              <w:jc w:val="left"/>
              <w:rPr>
                <w:b/>
                <w:bCs/>
              </w:rPr>
            </w:pPr>
          </w:p>
        </w:tc>
      </w:tr>
      <w:tr w:rsidR="00434A5D" w14:paraId="4E64CE1E" w14:textId="77777777" w:rsidTr="00E65BB7">
        <w:tc>
          <w:tcPr>
            <w:tcW w:w="3969" w:type="dxa"/>
          </w:tcPr>
          <w:p w14:paraId="40AD6003" w14:textId="1C9B8365" w:rsidR="00434A5D" w:rsidRDefault="00434A5D" w:rsidP="00222587">
            <w:pPr>
              <w:spacing w:before="120" w:after="120"/>
              <w:jc w:val="left"/>
            </w:pPr>
            <w:r>
              <w:t xml:space="preserve">Authority/organisation submitting the expression of interest (name and contact details) </w:t>
            </w:r>
          </w:p>
        </w:tc>
        <w:tc>
          <w:tcPr>
            <w:tcW w:w="5954" w:type="dxa"/>
          </w:tcPr>
          <w:p w14:paraId="221D901C" w14:textId="77777777" w:rsidR="00434A5D" w:rsidRDefault="00434A5D" w:rsidP="00222587">
            <w:pPr>
              <w:spacing w:after="0"/>
              <w:jc w:val="left"/>
            </w:pPr>
          </w:p>
          <w:p w14:paraId="043674A5" w14:textId="77777777" w:rsidR="0011426F" w:rsidRDefault="0011426F" w:rsidP="00222587">
            <w:pPr>
              <w:spacing w:after="0"/>
              <w:jc w:val="left"/>
            </w:pPr>
          </w:p>
          <w:p w14:paraId="157EF994" w14:textId="77777777" w:rsidR="0011426F" w:rsidRDefault="0011426F" w:rsidP="00222587">
            <w:pPr>
              <w:spacing w:after="0"/>
              <w:jc w:val="left"/>
            </w:pPr>
          </w:p>
          <w:p w14:paraId="0BE78098" w14:textId="77777777" w:rsidR="0011426F" w:rsidRDefault="0011426F" w:rsidP="00222587">
            <w:pPr>
              <w:spacing w:after="0"/>
              <w:jc w:val="left"/>
            </w:pPr>
          </w:p>
          <w:p w14:paraId="56492031" w14:textId="77777777" w:rsidR="0011426F" w:rsidRDefault="0011426F" w:rsidP="00222587">
            <w:pPr>
              <w:spacing w:after="0"/>
              <w:jc w:val="left"/>
            </w:pPr>
          </w:p>
        </w:tc>
      </w:tr>
      <w:tr w:rsidR="00434A5D" w14:paraId="56FA5AE7" w14:textId="77777777" w:rsidTr="00E65BB7">
        <w:tc>
          <w:tcPr>
            <w:tcW w:w="3969" w:type="dxa"/>
          </w:tcPr>
          <w:p w14:paraId="0C443855" w14:textId="77777777" w:rsidR="00434A5D" w:rsidRDefault="00434A5D" w:rsidP="00222587">
            <w:pPr>
              <w:spacing w:before="120" w:after="120"/>
              <w:jc w:val="left"/>
            </w:pPr>
            <w:r>
              <w:t>Main objectives for requesting a review – mention current challenges</w:t>
            </w:r>
          </w:p>
        </w:tc>
        <w:tc>
          <w:tcPr>
            <w:tcW w:w="5954" w:type="dxa"/>
          </w:tcPr>
          <w:p w14:paraId="3031C9C8" w14:textId="77777777" w:rsidR="00434A5D" w:rsidRDefault="00434A5D" w:rsidP="00222587">
            <w:pPr>
              <w:spacing w:after="0"/>
              <w:jc w:val="left"/>
            </w:pPr>
          </w:p>
          <w:p w14:paraId="0116BA47" w14:textId="77777777" w:rsidR="00434A5D" w:rsidRDefault="00434A5D" w:rsidP="00222587">
            <w:pPr>
              <w:spacing w:after="0"/>
              <w:jc w:val="left"/>
            </w:pPr>
          </w:p>
          <w:p w14:paraId="5158313B" w14:textId="77777777" w:rsidR="00434A5D" w:rsidRDefault="00434A5D" w:rsidP="00222587">
            <w:pPr>
              <w:spacing w:after="0"/>
              <w:jc w:val="left"/>
            </w:pPr>
          </w:p>
          <w:p w14:paraId="3F658577" w14:textId="77777777" w:rsidR="00434A5D" w:rsidRDefault="00434A5D" w:rsidP="00222587">
            <w:pPr>
              <w:spacing w:after="0"/>
              <w:jc w:val="left"/>
            </w:pPr>
          </w:p>
          <w:p w14:paraId="34BE08B0" w14:textId="77777777" w:rsidR="00434A5D" w:rsidRDefault="00434A5D" w:rsidP="00222587">
            <w:pPr>
              <w:spacing w:after="0"/>
              <w:jc w:val="left"/>
            </w:pPr>
          </w:p>
          <w:p w14:paraId="79601556" w14:textId="77777777" w:rsidR="00434A5D" w:rsidRDefault="00434A5D" w:rsidP="00222587">
            <w:pPr>
              <w:spacing w:after="0"/>
              <w:jc w:val="left"/>
            </w:pPr>
          </w:p>
          <w:p w14:paraId="34C848AF" w14:textId="77777777" w:rsidR="003268C2" w:rsidRDefault="003268C2" w:rsidP="00222587">
            <w:pPr>
              <w:spacing w:after="0"/>
              <w:jc w:val="left"/>
            </w:pPr>
          </w:p>
          <w:p w14:paraId="761F766E" w14:textId="77777777" w:rsidR="00434A5D" w:rsidRDefault="00434A5D" w:rsidP="00222587">
            <w:pPr>
              <w:spacing w:after="0"/>
              <w:jc w:val="left"/>
            </w:pPr>
          </w:p>
          <w:p w14:paraId="300F5345" w14:textId="77777777" w:rsidR="00434A5D" w:rsidRDefault="00434A5D" w:rsidP="00222587">
            <w:pPr>
              <w:spacing w:after="0"/>
              <w:jc w:val="left"/>
            </w:pPr>
          </w:p>
        </w:tc>
      </w:tr>
      <w:tr w:rsidR="00434A5D" w14:paraId="11272D07" w14:textId="77777777" w:rsidTr="00E65BB7">
        <w:tc>
          <w:tcPr>
            <w:tcW w:w="3969" w:type="dxa"/>
          </w:tcPr>
          <w:p w14:paraId="5D7E2BC7" w14:textId="6EF41100" w:rsidR="00434A5D" w:rsidRDefault="00434A5D" w:rsidP="00222587">
            <w:pPr>
              <w:spacing w:before="120" w:after="0"/>
              <w:jc w:val="left"/>
            </w:pPr>
            <w:r>
              <w:t>Type of review (</w:t>
            </w:r>
            <w:r w:rsidR="00DC2999">
              <w:t xml:space="preserve">for </w:t>
            </w:r>
            <w:r>
              <w:t>particular risk(s) or general) and which key focus areas (</w:t>
            </w:r>
            <w:r w:rsidR="007B1987">
              <w:t xml:space="preserve">governance, risk assessment, risk management planning, risk </w:t>
            </w:r>
            <w:r>
              <w:t xml:space="preserve">prevention, </w:t>
            </w:r>
            <w:r w:rsidR="004A2447">
              <w:t>r</w:t>
            </w:r>
            <w:r w:rsidR="007B1987">
              <w:t xml:space="preserve">isk </w:t>
            </w:r>
            <w:r>
              <w:t>preparedness, response, recovery and lessons learnt</w:t>
            </w:r>
            <w:r w:rsidR="004A2447">
              <w:t>)</w:t>
            </w:r>
            <w:r w:rsidR="00AD7C68">
              <w:rPr>
                <w:rStyle w:val="FootnoteReference"/>
              </w:rPr>
              <w:t xml:space="preserve"> </w:t>
            </w:r>
            <w:r w:rsidR="00AD7C68">
              <w:rPr>
                <w:rStyle w:val="FootnoteReference"/>
              </w:rPr>
              <w:footnoteReference w:id="1"/>
            </w:r>
            <w:r w:rsidR="004A2447">
              <w:t xml:space="preserve">. </w:t>
            </w:r>
          </w:p>
        </w:tc>
        <w:tc>
          <w:tcPr>
            <w:tcW w:w="5954" w:type="dxa"/>
          </w:tcPr>
          <w:p w14:paraId="4C6265A8" w14:textId="77777777" w:rsidR="00434A5D" w:rsidRDefault="00434A5D" w:rsidP="00222587">
            <w:pPr>
              <w:spacing w:after="0"/>
              <w:jc w:val="left"/>
            </w:pPr>
          </w:p>
          <w:p w14:paraId="100213F5" w14:textId="77777777" w:rsidR="0011426F" w:rsidRDefault="0011426F" w:rsidP="00222587">
            <w:pPr>
              <w:spacing w:after="0"/>
              <w:jc w:val="left"/>
            </w:pPr>
          </w:p>
          <w:p w14:paraId="75E2BB3D" w14:textId="77777777" w:rsidR="00434A5D" w:rsidRDefault="00434A5D" w:rsidP="00222587">
            <w:pPr>
              <w:spacing w:after="0"/>
              <w:jc w:val="left"/>
            </w:pPr>
          </w:p>
          <w:p w14:paraId="163611DE" w14:textId="77777777" w:rsidR="00434A5D" w:rsidRDefault="00434A5D" w:rsidP="00222587">
            <w:pPr>
              <w:spacing w:after="0"/>
              <w:jc w:val="left"/>
            </w:pPr>
          </w:p>
          <w:p w14:paraId="33582B1F" w14:textId="77777777" w:rsidR="00434A5D" w:rsidRDefault="00434A5D" w:rsidP="00222587">
            <w:pPr>
              <w:spacing w:after="0"/>
              <w:jc w:val="left"/>
            </w:pPr>
          </w:p>
          <w:p w14:paraId="02536A42" w14:textId="77777777" w:rsidR="00434A5D" w:rsidRDefault="00434A5D" w:rsidP="00222587">
            <w:pPr>
              <w:spacing w:after="0"/>
              <w:jc w:val="left"/>
            </w:pPr>
          </w:p>
          <w:p w14:paraId="55200572" w14:textId="77777777" w:rsidR="00434A5D" w:rsidRDefault="00434A5D" w:rsidP="00222587">
            <w:pPr>
              <w:spacing w:after="0"/>
              <w:jc w:val="left"/>
            </w:pPr>
          </w:p>
          <w:p w14:paraId="487DCB58" w14:textId="77777777" w:rsidR="00434A5D" w:rsidRDefault="00434A5D" w:rsidP="00222587">
            <w:pPr>
              <w:spacing w:after="0"/>
              <w:jc w:val="left"/>
            </w:pPr>
          </w:p>
          <w:p w14:paraId="1CEED326" w14:textId="77777777" w:rsidR="00434A5D" w:rsidRDefault="00434A5D" w:rsidP="00222587">
            <w:pPr>
              <w:spacing w:after="0"/>
              <w:jc w:val="left"/>
            </w:pPr>
          </w:p>
        </w:tc>
      </w:tr>
      <w:tr w:rsidR="00434A5D" w14:paraId="4E25A19D" w14:textId="77777777" w:rsidTr="00E65BB7">
        <w:tc>
          <w:tcPr>
            <w:tcW w:w="3969" w:type="dxa"/>
          </w:tcPr>
          <w:p w14:paraId="26F71F51" w14:textId="797EBB3D" w:rsidR="00434A5D" w:rsidRDefault="00434A5D" w:rsidP="00222587">
            <w:pPr>
              <w:spacing w:before="120" w:after="120"/>
              <w:jc w:val="left"/>
            </w:pPr>
            <w:r>
              <w:t>If request is accepted, please indicate who will be assigned as lead focal point for the review (name, organisation</w:t>
            </w:r>
            <w:r w:rsidR="009B3EFD">
              <w:t>, contact details</w:t>
            </w:r>
            <w:r>
              <w:t>)</w:t>
            </w:r>
          </w:p>
        </w:tc>
        <w:tc>
          <w:tcPr>
            <w:tcW w:w="5954" w:type="dxa"/>
          </w:tcPr>
          <w:p w14:paraId="71791B9F" w14:textId="77777777" w:rsidR="00434A5D" w:rsidRDefault="00434A5D" w:rsidP="00222587">
            <w:pPr>
              <w:spacing w:after="0"/>
              <w:jc w:val="left"/>
            </w:pPr>
          </w:p>
        </w:tc>
      </w:tr>
      <w:tr w:rsidR="00434A5D" w14:paraId="1ECB5C35" w14:textId="77777777" w:rsidTr="00E65BB7">
        <w:tc>
          <w:tcPr>
            <w:tcW w:w="3969" w:type="dxa"/>
          </w:tcPr>
          <w:p w14:paraId="14B5F1CF" w14:textId="77777777" w:rsidR="00434A5D" w:rsidRDefault="00434A5D" w:rsidP="00222587">
            <w:pPr>
              <w:spacing w:before="120"/>
              <w:jc w:val="left"/>
            </w:pPr>
            <w:r>
              <w:t>Preferred timing of the in-country review mission (indicate month/year)</w:t>
            </w:r>
          </w:p>
        </w:tc>
        <w:tc>
          <w:tcPr>
            <w:tcW w:w="5954" w:type="dxa"/>
          </w:tcPr>
          <w:p w14:paraId="230A49A6" w14:textId="77777777" w:rsidR="00434A5D" w:rsidRDefault="00434A5D" w:rsidP="00222587">
            <w:pPr>
              <w:spacing w:after="0"/>
              <w:jc w:val="left"/>
            </w:pPr>
          </w:p>
          <w:p w14:paraId="1FFCE6EA" w14:textId="77777777" w:rsidR="00434A5D" w:rsidRDefault="00434A5D" w:rsidP="00222587">
            <w:pPr>
              <w:spacing w:after="0"/>
              <w:jc w:val="left"/>
            </w:pPr>
          </w:p>
          <w:p w14:paraId="44335ABA" w14:textId="77777777" w:rsidR="00434A5D" w:rsidRDefault="00434A5D" w:rsidP="00222587">
            <w:pPr>
              <w:spacing w:after="0"/>
              <w:jc w:val="left"/>
            </w:pPr>
          </w:p>
          <w:p w14:paraId="012C627F" w14:textId="77777777" w:rsidR="00434A5D" w:rsidRDefault="00434A5D" w:rsidP="00222587">
            <w:pPr>
              <w:spacing w:after="0"/>
              <w:jc w:val="left"/>
            </w:pPr>
          </w:p>
        </w:tc>
      </w:tr>
    </w:tbl>
    <w:p w14:paraId="3F41BF87" w14:textId="77777777" w:rsidR="002B0144" w:rsidRDefault="0011426F">
      <w:pPr>
        <w:pStyle w:val="EmptyParagraph"/>
      </w:pPr>
      <w:r>
        <w:t> </w:t>
      </w:r>
    </w:p>
    <w:sectPr w:rsidR="002B0144">
      <w:headerReference w:type="even" r:id="rId12"/>
      <w:headerReference w:type="default" r:id="rId13"/>
      <w:footerReference w:type="even" r:id="rId14"/>
      <w:footerReference w:type="default" r:id="rId15"/>
      <w:headerReference w:type="first" r:id="rId16"/>
      <w:footerReference w:type="first" r:id="rId17"/>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35C7" w14:textId="77777777" w:rsidR="00434A5D" w:rsidRDefault="00434A5D">
      <w:pPr>
        <w:spacing w:after="0"/>
      </w:pPr>
      <w:r>
        <w:separator/>
      </w:r>
    </w:p>
  </w:endnote>
  <w:endnote w:type="continuationSeparator" w:id="0">
    <w:p w14:paraId="0CA60D51" w14:textId="77777777" w:rsidR="00434A5D" w:rsidRDefault="00434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3D58" w14:textId="2CE4E1C9" w:rsidR="002B0144" w:rsidRDefault="0011426F">
    <w:pPr>
      <w:pStyle w:val="FooterLine"/>
      <w:jc w:val="center"/>
    </w:pPr>
    <w:r>
      <w:fldChar w:fldCharType="begin"/>
    </w:r>
    <w:r>
      <w:instrText>PAGE   \* MERGEFORMAT</w:instrText>
    </w:r>
    <w:r>
      <w:fldChar w:fldCharType="separate"/>
    </w:r>
    <w:r w:rsidR="00434A5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1ED3" w14:textId="16B3C375" w:rsidR="002B0144" w:rsidRDefault="0011426F">
    <w:pPr>
      <w:pStyle w:val="FooterLine"/>
      <w:jc w:val="center"/>
    </w:pPr>
    <w:r>
      <w:fldChar w:fldCharType="begin"/>
    </w:r>
    <w:r>
      <w:instrText>PAGE   \* MERGEFORMAT</w:instrText>
    </w:r>
    <w:r>
      <w:fldChar w:fldCharType="separate"/>
    </w:r>
    <w:r w:rsidR="00434A5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604319551"/>
    </w:sdtPr>
    <w:sdtEndPr/>
    <w:sdtContent>
      <w:p w14:paraId="6E66C17A" w14:textId="77777777" w:rsidR="002B0144" w:rsidRDefault="002B0144">
        <w:pPr>
          <w:pStyle w:val="Footer"/>
          <w:rPr>
            <w:sz w:val="24"/>
          </w:rPr>
        </w:pPr>
      </w:p>
      <w:p w14:paraId="77195BEE" w14:textId="77777777" w:rsidR="002B0144" w:rsidRDefault="008829AD">
        <w:pPr>
          <w:pStyle w:val="Footer"/>
        </w:pPr>
        <w:sdt>
          <w:sdtPr>
            <w:rPr>
              <w:lang w:val="fr-BE"/>
            </w:rPr>
            <w:id w:val="13354372"/>
            <w:dataBinding w:xpath="/Author/Addresses/Address[Id = 'f03b5801-04c9-4931-aa17-c6d6c70bc579']/Footer" w:storeItemID="{EC099261-17C2-4343-A602-03A34D18EEC9}"/>
            <w:text w:multiLine="1"/>
          </w:sdtPr>
          <w:sdtEndPr/>
          <w:sdtContent>
            <w:r w:rsidR="00AA759C" w:rsidRPr="007B1987">
              <w:rPr>
                <w:lang w:val="fr-BE"/>
              </w:rPr>
              <w:t>Commission européenne/Europese Commissie, 1049 Bruxelles/Brussel, BELGIQUE/BELGIË – Tel. +32 22991111</w:t>
            </w:r>
          </w:sdtContent>
        </w:sdt>
      </w:p>
      <w:p w14:paraId="3E901706" w14:textId="0E30C652" w:rsidR="002B0144" w:rsidRDefault="008829AD" w:rsidP="00AD7C68">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A34F" w14:textId="77777777" w:rsidR="00434A5D" w:rsidRDefault="00434A5D">
      <w:pPr>
        <w:spacing w:after="0"/>
      </w:pPr>
      <w:r>
        <w:separator/>
      </w:r>
    </w:p>
  </w:footnote>
  <w:footnote w:type="continuationSeparator" w:id="0">
    <w:p w14:paraId="5C47BDBE" w14:textId="77777777" w:rsidR="00434A5D" w:rsidRDefault="00434A5D">
      <w:pPr>
        <w:spacing w:after="0"/>
      </w:pPr>
      <w:r>
        <w:continuationSeparator/>
      </w:r>
    </w:p>
  </w:footnote>
  <w:footnote w:id="1">
    <w:p w14:paraId="308B66D0" w14:textId="34AA901A" w:rsidR="00AD7C68" w:rsidRPr="00AD7C68" w:rsidRDefault="00AD7C68" w:rsidP="00AD7C68">
      <w:pPr>
        <w:pStyle w:val="FootnoteText"/>
        <w:rPr>
          <w:lang w:val="en-IE"/>
        </w:rPr>
      </w:pPr>
      <w:r>
        <w:t>(</w:t>
      </w:r>
      <w:r>
        <w:rPr>
          <w:rStyle w:val="FootnoteReference"/>
        </w:rPr>
        <w:footnoteRef/>
      </w:r>
      <w:r>
        <w:t>)</w:t>
      </w:r>
      <w:r>
        <w:tab/>
        <w:t>For</w:t>
      </w:r>
      <w:r w:rsidRPr="00AD7C68">
        <w:t xml:space="preserve"> identify</w:t>
      </w:r>
      <w:r>
        <w:t>ing</w:t>
      </w:r>
      <w:r w:rsidRPr="00AD7C68">
        <w:t xml:space="preserve"> the areas, </w:t>
      </w:r>
      <w:r>
        <w:t xml:space="preserve">if needed </w:t>
      </w:r>
      <w:r w:rsidRPr="00AD7C68">
        <w:t xml:space="preserve">please consult </w:t>
      </w:r>
      <w:hyperlink r:id="rId1" w:history="1">
        <w:r w:rsidR="00416076">
          <w:rPr>
            <w:rStyle w:val="Hyperlink"/>
          </w:rPr>
          <w:t>Disaster Risk Management Peer Review Assessment Framework</w:t>
        </w:r>
      </w:hyperlink>
      <w:r>
        <w:t xml:space="preserve"> (</w:t>
      </w:r>
      <w:r w:rsidR="009B3EFD">
        <w:t xml:space="preserve">DRM </w:t>
      </w:r>
      <w:r>
        <w:t>PRAF)</w:t>
      </w:r>
      <w:r w:rsidRPr="00AD7C68">
        <w:t xml:space="preserve"> or if it concerns wildfire risk the </w:t>
      </w:r>
      <w:hyperlink r:id="rId2" w:history="1">
        <w:r w:rsidRPr="00AD7C68">
          <w:rPr>
            <w:rStyle w:val="Hyperlink"/>
          </w:rPr>
          <w:t>Wildfire Peer Review Assessment Framework</w:t>
        </w:r>
      </w:hyperlink>
      <w:r>
        <w:t xml:space="preserve"> (Wildfire PRAF).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FAF5" w14:textId="77777777" w:rsidR="002B0144" w:rsidRDefault="002B0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FF13" w14:textId="77777777" w:rsidR="002B0144" w:rsidRDefault="002B0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ACBB" w14:textId="77777777" w:rsidR="002B0144" w:rsidRDefault="002B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220CA5C6"/>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DFD825EC"/>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AF9EB43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562965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6B52BC46"/>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7954EDF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230602F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909E917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B46C291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08E4755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94CE369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320A2E48"/>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BFDE398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A664D69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31ECA98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33C0D73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F1169B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BCB4FF8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BCE4EF8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FC500BAC"/>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A0E292D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486046788">
    <w:abstractNumId w:val="0"/>
  </w:num>
  <w:num w:numId="2" w16cid:durableId="1096748197">
    <w:abstractNumId w:val="11"/>
  </w:num>
  <w:num w:numId="3" w16cid:durableId="535239785">
    <w:abstractNumId w:val="7"/>
  </w:num>
  <w:num w:numId="4" w16cid:durableId="1957325158">
    <w:abstractNumId w:val="12"/>
  </w:num>
  <w:num w:numId="5" w16cid:durableId="656421555">
    <w:abstractNumId w:val="17"/>
  </w:num>
  <w:num w:numId="6" w16cid:durableId="31999061">
    <w:abstractNumId w:val="19"/>
  </w:num>
  <w:num w:numId="7" w16cid:durableId="404839244">
    <w:abstractNumId w:val="1"/>
  </w:num>
  <w:num w:numId="8" w16cid:durableId="997269568">
    <w:abstractNumId w:val="6"/>
  </w:num>
  <w:num w:numId="9" w16cid:durableId="525336691">
    <w:abstractNumId w:val="14"/>
  </w:num>
  <w:num w:numId="10" w16cid:durableId="1407730786">
    <w:abstractNumId w:val="2"/>
  </w:num>
  <w:num w:numId="11" w16cid:durableId="781458983">
    <w:abstractNumId w:val="4"/>
  </w:num>
  <w:num w:numId="12" w16cid:durableId="1862938466">
    <w:abstractNumId w:val="5"/>
  </w:num>
  <w:num w:numId="13" w16cid:durableId="1401711889">
    <w:abstractNumId w:val="8"/>
  </w:num>
  <w:num w:numId="14" w16cid:durableId="1755518423">
    <w:abstractNumId w:val="13"/>
  </w:num>
  <w:num w:numId="15" w16cid:durableId="236130077">
    <w:abstractNumId w:val="16"/>
  </w:num>
  <w:num w:numId="16" w16cid:durableId="380710849">
    <w:abstractNumId w:val="20"/>
  </w:num>
  <w:num w:numId="17" w16cid:durableId="1623075971">
    <w:abstractNumId w:val="9"/>
  </w:num>
  <w:num w:numId="18" w16cid:durableId="1085885854">
    <w:abstractNumId w:val="10"/>
  </w:num>
  <w:num w:numId="19" w16cid:durableId="282077664">
    <w:abstractNumId w:val="21"/>
  </w:num>
  <w:num w:numId="20" w16cid:durableId="2112892823">
    <w:abstractNumId w:val="15"/>
  </w:num>
  <w:num w:numId="21" w16cid:durableId="781607703">
    <w:abstractNumId w:val="18"/>
  </w:num>
  <w:num w:numId="22" w16cid:durableId="70209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55FB5352A49D45BB8478BA90EC6572B7"/>
  </w:docVars>
  <w:rsids>
    <w:rsidRoot w:val="00434A5D"/>
    <w:rsid w:val="000B43EA"/>
    <w:rsid w:val="0011426F"/>
    <w:rsid w:val="00200C7E"/>
    <w:rsid w:val="002B0144"/>
    <w:rsid w:val="003268C2"/>
    <w:rsid w:val="00333F15"/>
    <w:rsid w:val="00416076"/>
    <w:rsid w:val="00434A5D"/>
    <w:rsid w:val="004A2447"/>
    <w:rsid w:val="004C7A4D"/>
    <w:rsid w:val="004E1F8A"/>
    <w:rsid w:val="00652B0A"/>
    <w:rsid w:val="0068665E"/>
    <w:rsid w:val="007402DA"/>
    <w:rsid w:val="007B1987"/>
    <w:rsid w:val="007F24FF"/>
    <w:rsid w:val="00822A54"/>
    <w:rsid w:val="008829AD"/>
    <w:rsid w:val="009359A4"/>
    <w:rsid w:val="009B3EFD"/>
    <w:rsid w:val="009F0044"/>
    <w:rsid w:val="00A3363C"/>
    <w:rsid w:val="00AA759C"/>
    <w:rsid w:val="00AD7C68"/>
    <w:rsid w:val="00DC2999"/>
    <w:rsid w:val="00E65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684D"/>
  <w15:docId w15:val="{34EE9870-A5F6-492A-BFDE-BCE1CAB4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6"/>
      </w:numPr>
      <w:spacing w:before="240"/>
      <w:outlineLvl w:val="0"/>
    </w:pPr>
    <w:rPr>
      <w:b/>
      <w:smallCaps/>
    </w:rPr>
  </w:style>
  <w:style w:type="paragraph" w:styleId="Heading2">
    <w:name w:val="heading 2"/>
    <w:basedOn w:val="Normal"/>
    <w:next w:val="Text2"/>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1"/>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PlaceholderText1">
    <w:name w:val="Placeholder Text1"/>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434A5D"/>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Revision">
    <w:name w:val="Revision"/>
    <w:hidden/>
    <w:uiPriority w:val="99"/>
    <w:semiHidden/>
    <w:rsid w:val="007B1987"/>
  </w:style>
  <w:style w:type="character" w:styleId="Hyperlink">
    <w:name w:val="Hyperlink"/>
    <w:basedOn w:val="DefaultParagraphFont"/>
    <w:uiPriority w:val="99"/>
    <w:semiHidden/>
    <w:rsid w:val="00AD7C68"/>
    <w:rPr>
      <w:color w:val="0563C1" w:themeColor="hyperlink"/>
      <w:u w:val="single"/>
    </w:rPr>
  </w:style>
  <w:style w:type="character" w:styleId="UnresolvedMention">
    <w:name w:val="Unresolved Mention"/>
    <w:basedOn w:val="DefaultParagraphFont"/>
    <w:uiPriority w:val="99"/>
    <w:semiHidden/>
    <w:unhideWhenUsed/>
    <w:rsid w:val="00AD7C68"/>
    <w:rPr>
      <w:color w:val="605E5C"/>
      <w:shd w:val="clear" w:color="auto" w:fill="E1DFDD"/>
    </w:rPr>
  </w:style>
  <w:style w:type="character" w:styleId="FollowedHyperlink">
    <w:name w:val="FollowedHyperlink"/>
    <w:basedOn w:val="DefaultParagraphFont"/>
    <w:uiPriority w:val="99"/>
    <w:semiHidden/>
    <w:rsid w:val="004160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ivil-protection-knowledge-network.europa.eu/system/files/2024-07/wildfire-peer-review-assessment-framework-wildfire-praf.pdf" TargetMode="External"/><Relationship Id="rId1" Type="http://schemas.openxmlformats.org/officeDocument/2006/relationships/hyperlink" Target="https://civil-protection-knowledge-network.europa.eu/system/files/2025-11/ucpm-peer-reviews-drm-praf-nov-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17888cb6-6825-4bcf-91f9-8f1c6a5f41d5</Id>
  <Names>
    <Latin>
      <FirstName>Judith</FirstName>
      <LastName>Sorensen</LastName>
    </Latin>
    <Greek>
      <FirstName/>
      <LastName/>
    </Greek>
    <Cyrillic>
      <FirstName/>
      <LastName/>
    </Cyrillic>
    <DocumentScript>
      <FirstName>Judith</FirstName>
      <LastName>Sorensen</LastName>
      <FullName>Judith Sorensen</FullName>
    </DocumentScript>
  </Names>
  <Initials>JS</Initials>
  <Gender>f</Gender>
  <Email>Judith.SORENSEN@ec.europa.eu</Email>
  <Service>ECHO.B.3</Service>
  <Function ADCode="" ShowInSignature="true" ShowInHeader="false" HeaderText="">Desk Officer</Function>
  <WebAddress/>
  <FunctionalMailbox/>
  <InheritedWebAddress>WebAddress</InheritedWebAddress>
  <OrgaEntity1>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1>
  <OrgaEntity2>
    <Id>773f9c21-0fac-4cd6-b955-e9048b86cce9</Id>
    <LogicalLevel>2</LogicalLevel>
    <Name>ECHO.B</Name>
    <HeadLine1>Strategy and Policy</HeadLine1>
    <HeadLine2/>
    <PrimaryAddressId>f03b5801-04c9-4931-aa17-c6d6c70bc579</PrimaryAddressId>
    <SecondaryAddressId/>
    <WebAddress/>
    <InheritedWebAddress>WebAddress</InheritedWebAddress>
    <ShowInHeader>true</ShowInHeader>
  </OrgaEntity2>
  <OrgaEntity3>
    <Id>3428ba23-28e7-4b2c-8418-6d2c9b788753</Id>
    <LogicalLevel>3</LogicalLevel>
    <Name>ECHO.B.3</Name>
    <HeadLine1>Prevention and Preparedness Capacity building</HeadLine1>
    <HeadLine2/>
    <PrimaryAddressId>f03b5801-04c9-4931-aa17-c6d6c70bc579</PrimaryAddressId>
    <SecondaryAddressId/>
    <WebAddress/>
    <InheritedWebAddress>WebAddress</InheritedWebAddress>
    <ShowInHeader>true</ShowInHeader>
  </OrgaEntity3>
  <Hierarchy>
    <OrgaEntity>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
    <OrgaEntity>
      <Id>773f9c21-0fac-4cd6-b955-e9048b86cce9</Id>
      <LogicalLevel>2</LogicalLevel>
      <Name>ECHO.B</Name>
      <HeadLine1>Strategy and Policy</HeadLine1>
      <HeadLine2/>
      <PrimaryAddressId>f03b5801-04c9-4931-aa17-c6d6c70bc579</PrimaryAddressId>
      <SecondaryAddressId/>
      <WebAddress/>
      <InheritedWebAddress>WebAddress</InheritedWebAddress>
      <ShowInHeader>true</ShowInHeader>
    </OrgaEntity>
    <OrgaEntity>
      <Id>3428ba23-28e7-4b2c-8418-6d2c9b788753</Id>
      <LogicalLevel>3</LogicalLevel>
      <Name>ECHO.B.3</Name>
      <HeadLine1>Prevention and Preparedness Capacity building</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+32 229-81234</Phone>
    <Office>L102 03/013</Office>
  </MainWorkplace>
  <Workplaces>
    <Workplace IsMain="true">
      <AddressId>f03b5801-04c9-4931-aa17-c6d6c70bc579</AddressId>
      <Fax/>
      <Phone>+32 229-81234</Phone>
      <Office>L102 03/013</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3.xml><?xml version="1.0" encoding="utf-8"?>
<EurolookProperties>
  <ProductCustomizationId>EC</ProductCustomizationId>
  <Created>
    <Version>10.0.46216.0</Version>
    <Date>2024-11-27T11:39:21</Date>
    <Language>EN</Language>
    <Note/>
  </Created>
  <Edited>
    <Version/>
    <Date/>
  </Edited>
  <DocumentModel>
    <Id>f8c36bec-0f9f-4d0e-ab25-ee5c0421ad8b</Id>
    <Name>Note for the file</Name>
  </DocumentModel>
  <CustomTemplate>
    <Id/>
    <Name/>
  </CustomTemplate>
  <DocumentDate>2024-11-27T11:39:21</DocumentDate>
  <DocumentVersion>0.1</DocumentVersion>
  <CompatibilityMode>Eurolook10</CompatibilityMode>
  <DocumentMetadata>
    <EC_SecurityDateMarking MetadataSerializationType="SimpleValue"/>
    <EC_SecurityDistributionSpecialHandling MetadataSerializationType="SimpleValue"/>
    <EC_SecurityDistributionSensitive MetadataSerializationType="SimpleValue"/>
    <EC_SecurityMarking MetadataSerializationType="SimpleValue"/>
    <EC_SecurityDistributionWorkingGroup MetadataSerializationType="SimpleValue"/>
    <EC_SecurityDateMarkingDate MetadataSerializationType="SimpleValue"/>
    <EC_SecurityReleasability MetadataSerializationType="SimpleValue"/>
    <EC_SecurityDistributionD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99261-17C2-4343-A602-03A34D18EEC9}">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A0A683E3-8B65-4B32-B145-7BF321C9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1</Pages>
  <Words>111</Words>
  <Characters>810</Characters>
  <Application>Microsoft Office Word</Application>
  <DocSecurity>4</DocSecurity>
  <PresentationFormat>Microsoft Word 14.0</PresentationFormat>
  <Lines>32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Judith (ECHO)</dc:creator>
  <cp:keywords/>
  <dc:description/>
  <cp:lastModifiedBy>CABERO Ana (ECHO-EXT)</cp:lastModifiedBy>
  <cp:revision>2</cp:revision>
  <dcterms:created xsi:type="dcterms:W3CDTF">2026-04-29T10:19:00Z</dcterms:created>
  <dcterms:modified xsi:type="dcterms:W3CDTF">2026-04-29T10:19:00Z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2024-11-27T10:42:04Z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a8e8dc72-587d-4d25-b815-d761a3eaf89b</vt:lpwstr>
  </property>
  <property fmtid="{D5CDD505-2E9C-101B-9397-08002B2CF9AE}" pid="9" name="MSIP_Label_6bd9ddd1-4d20-43f6-abfa-fc3c07406f94_ContentBits">
    <vt:lpwstr>0</vt:lpwstr>
  </property>
</Properties>
</file>